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94000" w14:textId="77777777" w:rsidR="576062CF" w:rsidRDefault="576062CF" w:rsidP="00FD478C"/>
    <w:p w14:paraId="7FD8F7BE" w14:textId="77777777" w:rsidR="576062CF" w:rsidRDefault="576062CF" w:rsidP="00FD478C"/>
    <w:p w14:paraId="41A5399F" w14:textId="77777777" w:rsidR="576062CF" w:rsidRDefault="576062CF" w:rsidP="00FD478C"/>
    <w:p w14:paraId="75300869" w14:textId="086BADB6" w:rsidR="576062CF" w:rsidRPr="00FD478C" w:rsidRDefault="001F64ED" w:rsidP="00FD478C">
      <w:pPr>
        <w:pStyle w:val="Title"/>
      </w:pPr>
      <w:r>
        <w:t>Philosophy Statement</w:t>
      </w:r>
    </w:p>
    <w:p w14:paraId="2505EAA3" w14:textId="791C6D03" w:rsidR="00FD478C" w:rsidRDefault="001F64ED" w:rsidP="00FD478C">
      <w:pPr>
        <w:pStyle w:val="Subtitle"/>
      </w:pPr>
      <w:r>
        <w:t xml:space="preserve"> Denise C Straite</w:t>
      </w:r>
    </w:p>
    <w:p w14:paraId="7A8FEEAB" w14:textId="77777777" w:rsidR="001F64ED" w:rsidRDefault="001F64ED" w:rsidP="00FD478C">
      <w:pPr>
        <w:pStyle w:val="Subtitle"/>
      </w:pPr>
      <w:r>
        <w:t>University of the District of Columbia</w:t>
      </w:r>
    </w:p>
    <w:p w14:paraId="6F0742FB" w14:textId="22D50BD0" w:rsidR="00FD478C" w:rsidRDefault="001F64ED" w:rsidP="00FD478C">
      <w:pPr>
        <w:pStyle w:val="Subtitle"/>
      </w:pPr>
      <w:r>
        <w:t>Professor Bennet</w:t>
      </w:r>
      <w:r w:rsidR="00FD478C" w:rsidRPr="00FD478C">
        <w:t xml:space="preserve"> </w:t>
      </w:r>
    </w:p>
    <w:p w14:paraId="04A19A3D" w14:textId="00DAB724" w:rsidR="00FD478C" w:rsidRDefault="001F64ED" w:rsidP="00FD478C">
      <w:pPr>
        <w:pStyle w:val="Subtitle"/>
      </w:pPr>
      <w:r>
        <w:t>15271: History of Philosophy of ECE</w:t>
      </w:r>
      <w:r w:rsidR="00FD478C" w:rsidRPr="00FD478C">
        <w:t xml:space="preserve"> </w:t>
      </w:r>
    </w:p>
    <w:p w14:paraId="75189C5B" w14:textId="2AD02CB0" w:rsidR="0083448E" w:rsidRPr="0083448E" w:rsidRDefault="0083448E" w:rsidP="0083448E">
      <w:r>
        <w:t xml:space="preserve">                                                                         12/14/24</w:t>
      </w:r>
    </w:p>
    <w:p w14:paraId="46A6BDCC" w14:textId="77777777" w:rsidR="576062CF" w:rsidRDefault="576062CF" w:rsidP="00DF3215"/>
    <w:p w14:paraId="05CC1853" w14:textId="77777777" w:rsidR="717E282B" w:rsidRDefault="717E282B" w:rsidP="00DF3215"/>
    <w:p w14:paraId="01CDDA22" w14:textId="77777777" w:rsidR="717E282B" w:rsidRDefault="717E282B" w:rsidP="00DF3215"/>
    <w:p w14:paraId="513603BF" w14:textId="77777777" w:rsidR="717E282B" w:rsidRDefault="717E282B" w:rsidP="00DF3215"/>
    <w:p w14:paraId="203A957A" w14:textId="77777777" w:rsidR="717E282B" w:rsidRDefault="717E282B" w:rsidP="00DF3215"/>
    <w:p w14:paraId="028520B2" w14:textId="77777777" w:rsidR="709762D6" w:rsidRDefault="709762D6" w:rsidP="00DF3215"/>
    <w:p w14:paraId="4844090E" w14:textId="77777777" w:rsidR="709762D6" w:rsidRDefault="709762D6" w:rsidP="00DF3215"/>
    <w:p w14:paraId="751C475C" w14:textId="77777777" w:rsidR="717E282B" w:rsidRDefault="717E282B" w:rsidP="00DF3215"/>
    <w:p w14:paraId="58EA8D21" w14:textId="77777777" w:rsidR="5643BF48" w:rsidRDefault="5643BF48" w:rsidP="00DF3215"/>
    <w:p w14:paraId="39351CCE" w14:textId="77777777" w:rsidR="733B038C" w:rsidRDefault="733B038C" w:rsidP="00DF3215"/>
    <w:p w14:paraId="459EE14E" w14:textId="77777777" w:rsidR="717E282B" w:rsidRDefault="717E282B" w:rsidP="00DF3215"/>
    <w:p w14:paraId="7EDA0F46" w14:textId="77777777" w:rsidR="001F64ED" w:rsidRDefault="001F64ED" w:rsidP="00DF3215"/>
    <w:p w14:paraId="337C2B84" w14:textId="77777777" w:rsidR="001F64ED" w:rsidRDefault="001F64ED" w:rsidP="00DF3215"/>
    <w:p w14:paraId="7C2851E8" w14:textId="77777777" w:rsidR="001F64ED" w:rsidRDefault="001F64ED" w:rsidP="00DF3215"/>
    <w:p w14:paraId="3DBBF9C3" w14:textId="77777777" w:rsidR="001F64ED" w:rsidRDefault="001F64ED" w:rsidP="00DF3215"/>
    <w:p w14:paraId="3D871B65" w14:textId="77777777" w:rsidR="001F64ED" w:rsidRDefault="001F64ED" w:rsidP="00DF3215"/>
    <w:p w14:paraId="4C21CFD3" w14:textId="77777777" w:rsidR="001F64ED" w:rsidRDefault="001F64ED" w:rsidP="00DF3215"/>
    <w:p w14:paraId="65A0637B" w14:textId="785BA110" w:rsidR="001F64ED" w:rsidRDefault="001F64ED" w:rsidP="001F64ED">
      <w:pPr>
        <w:rPr>
          <w:color w:val="000000"/>
          <w:sz w:val="24"/>
          <w:szCs w:val="24"/>
        </w:rPr>
      </w:pPr>
      <w:r>
        <w:rPr>
          <w:sz w:val="24"/>
          <w:szCs w:val="24"/>
        </w:rPr>
        <w:t>As educator</w:t>
      </w:r>
      <w:r w:rsidR="0083448E">
        <w:rPr>
          <w:sz w:val="24"/>
          <w:szCs w:val="24"/>
        </w:rPr>
        <w:t>s</w:t>
      </w:r>
      <w:r>
        <w:rPr>
          <w:sz w:val="24"/>
          <w:szCs w:val="24"/>
        </w:rPr>
        <w:t xml:space="preserve"> of infants and toddlers, </w:t>
      </w:r>
      <w:r w:rsidR="0083448E">
        <w:rPr>
          <w:sz w:val="24"/>
          <w:szCs w:val="24"/>
        </w:rPr>
        <w:t>it</w:t>
      </w:r>
      <w:r>
        <w:rPr>
          <w:sz w:val="24"/>
          <w:szCs w:val="24"/>
        </w:rPr>
        <w:t xml:space="preserve"> is in children's nature to emerge from the womb ready to take the lead in their development.</w:t>
      </w:r>
      <w:r w:rsidR="0083448E">
        <w:rPr>
          <w:sz w:val="24"/>
          <w:szCs w:val="24"/>
        </w:rPr>
        <w:t xml:space="preserve"> Educators</w:t>
      </w:r>
      <w:r w:rsidRPr="002F046C">
        <w:rPr>
          <w:color w:val="000000"/>
          <w:sz w:val="24"/>
          <w:szCs w:val="24"/>
        </w:rPr>
        <w:t xml:space="preserve"> don’t want to mold a little person, but </w:t>
      </w:r>
      <w:r w:rsidR="0083448E">
        <w:rPr>
          <w:color w:val="000000"/>
          <w:sz w:val="24"/>
          <w:szCs w:val="24"/>
        </w:rPr>
        <w:t xml:space="preserve">we </w:t>
      </w:r>
      <w:r w:rsidRPr="002F046C">
        <w:rPr>
          <w:color w:val="000000"/>
          <w:sz w:val="24"/>
          <w:szCs w:val="24"/>
        </w:rPr>
        <w:t>want to help bring out a person. In earlier years of a child’s life, they need support and care.</w:t>
      </w:r>
      <w:r w:rsidRPr="00E70DAB">
        <w:rPr>
          <w:rFonts w:ascii="Arial" w:hAnsi="Arial" w:cs="Arial"/>
          <w:color w:val="1F243C"/>
          <w:sz w:val="21"/>
          <w:szCs w:val="21"/>
          <w:shd w:val="clear" w:color="auto" w:fill="FFFFFF"/>
        </w:rPr>
        <w:t xml:space="preserve"> </w:t>
      </w:r>
      <w:r w:rsidRPr="00E70DAB">
        <w:rPr>
          <w:color w:val="000000"/>
          <w:sz w:val="24"/>
          <w:szCs w:val="24"/>
        </w:rPr>
        <w:t xml:space="preserve">In supporting each child in my care, </w:t>
      </w:r>
      <w:r w:rsidR="0083448E">
        <w:rPr>
          <w:color w:val="000000"/>
          <w:sz w:val="24"/>
          <w:szCs w:val="24"/>
        </w:rPr>
        <w:t>our</w:t>
      </w:r>
      <w:r w:rsidRPr="00E70DAB">
        <w:rPr>
          <w:color w:val="000000"/>
          <w:sz w:val="24"/>
          <w:szCs w:val="24"/>
        </w:rPr>
        <w:t xml:space="preserve"> first step is to respect their family and child</w:t>
      </w:r>
      <w:r>
        <w:rPr>
          <w:color w:val="000000"/>
          <w:sz w:val="24"/>
          <w:szCs w:val="24"/>
        </w:rPr>
        <w:t>'s</w:t>
      </w:r>
      <w:r w:rsidRPr="00E70DAB">
        <w:rPr>
          <w:color w:val="000000"/>
          <w:sz w:val="24"/>
          <w:szCs w:val="24"/>
        </w:rPr>
        <w:t xml:space="preserve"> background. This involves setting aside my feelings to see the family and child as a complete unit. </w:t>
      </w:r>
      <w:r w:rsidR="0083448E">
        <w:rPr>
          <w:color w:val="000000"/>
          <w:sz w:val="24"/>
          <w:szCs w:val="24"/>
        </w:rPr>
        <w:t xml:space="preserve">We </w:t>
      </w:r>
      <w:r>
        <w:rPr>
          <w:color w:val="000000"/>
          <w:sz w:val="24"/>
          <w:szCs w:val="24"/>
        </w:rPr>
        <w:t>need</w:t>
      </w:r>
      <w:r w:rsidRPr="00E70DAB">
        <w:rPr>
          <w:color w:val="000000"/>
          <w:sz w:val="24"/>
          <w:szCs w:val="24"/>
        </w:rPr>
        <w:t xml:space="preserve"> to comprehend the family</w:t>
      </w:r>
      <w:r>
        <w:rPr>
          <w:color w:val="000000"/>
          <w:sz w:val="24"/>
          <w:szCs w:val="24"/>
        </w:rPr>
        <w:t>'s</w:t>
      </w:r>
      <w:r w:rsidRPr="00E70DA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va</w:t>
      </w:r>
      <w:r w:rsidRPr="00E70DAB"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>ue</w:t>
      </w:r>
      <w:r w:rsidRPr="00E70DAB">
        <w:rPr>
          <w:color w:val="000000"/>
          <w:sz w:val="24"/>
          <w:szCs w:val="24"/>
        </w:rPr>
        <w:t>s t</w:t>
      </w:r>
      <w:r>
        <w:rPr>
          <w:color w:val="000000"/>
          <w:sz w:val="24"/>
          <w:szCs w:val="24"/>
        </w:rPr>
        <w:t>o</w:t>
      </w:r>
      <w:r w:rsidRPr="00E70DAB">
        <w:rPr>
          <w:color w:val="000000"/>
          <w:sz w:val="24"/>
          <w:szCs w:val="24"/>
        </w:rPr>
        <w:t xml:space="preserve"> collaborate as a team and ensure the child feels at ease.</w:t>
      </w:r>
      <w:r>
        <w:rPr>
          <w:color w:val="000000"/>
          <w:sz w:val="24"/>
          <w:szCs w:val="24"/>
        </w:rPr>
        <w:t xml:space="preserve"> Once the partnership is </w:t>
      </w:r>
      <w:r w:rsidR="0083448E">
        <w:rPr>
          <w:color w:val="000000"/>
          <w:sz w:val="24"/>
          <w:szCs w:val="24"/>
        </w:rPr>
        <w:t>complete</w:t>
      </w:r>
      <w:r>
        <w:rPr>
          <w:color w:val="000000"/>
          <w:sz w:val="24"/>
          <w:szCs w:val="24"/>
        </w:rPr>
        <w:t xml:space="preserve">, </w:t>
      </w:r>
      <w:r w:rsidR="0083448E">
        <w:rPr>
          <w:color w:val="000000"/>
          <w:sz w:val="24"/>
          <w:szCs w:val="24"/>
        </w:rPr>
        <w:t>educators</w:t>
      </w:r>
      <w:r>
        <w:rPr>
          <w:color w:val="000000"/>
          <w:sz w:val="24"/>
          <w:szCs w:val="24"/>
        </w:rPr>
        <w:t xml:space="preserve"> can support the child as they reach every milestone.</w:t>
      </w:r>
    </w:p>
    <w:p w14:paraId="55154F2F" w14:textId="77777777" w:rsidR="001F64ED" w:rsidRDefault="001F64ED" w:rsidP="001F64ED">
      <w:pPr>
        <w:rPr>
          <w:sz w:val="24"/>
          <w:szCs w:val="24"/>
        </w:rPr>
      </w:pPr>
      <w:r>
        <w:rPr>
          <w:sz w:val="24"/>
          <w:szCs w:val="24"/>
        </w:rPr>
        <w:t>Building a solid education foundation for children at an early age is crucial. The first five years of a child's life are essential because the brain develops rapidly. From birth to five years, a child's brain is more acceptable for learning new information, even a foreign language. Early childhood education will help build the child's social-emotional, language, and cognitive development. The child will have a better educational journey because they already have the foundation for a successful education.</w:t>
      </w:r>
    </w:p>
    <w:p w14:paraId="2D8B8E53" w14:textId="61209DA7" w:rsidR="001F64ED" w:rsidRDefault="0083448E" w:rsidP="001F64ED">
      <w:pPr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1F64ED" w:rsidRPr="00BD47C8">
        <w:rPr>
          <w:sz w:val="24"/>
          <w:szCs w:val="24"/>
        </w:rPr>
        <w:t xml:space="preserve">believe in providing </w:t>
      </w:r>
      <w:r>
        <w:rPr>
          <w:sz w:val="24"/>
          <w:szCs w:val="24"/>
        </w:rPr>
        <w:t>the</w:t>
      </w:r>
      <w:r w:rsidR="001F64ED" w:rsidRPr="00BD47C8">
        <w:rPr>
          <w:sz w:val="24"/>
          <w:szCs w:val="24"/>
        </w:rPr>
        <w:t xml:space="preserve"> children with the necessary comforts and being a</w:t>
      </w:r>
      <w:r w:rsidR="001F64ED">
        <w:rPr>
          <w:sz w:val="24"/>
          <w:szCs w:val="24"/>
        </w:rPr>
        <w:t>n</w:t>
      </w:r>
      <w:r w:rsidR="001F64ED" w:rsidRPr="00BD47C8">
        <w:rPr>
          <w:sz w:val="24"/>
          <w:szCs w:val="24"/>
        </w:rPr>
        <w:t xml:space="preserve"> attentive caregiver. </w:t>
      </w:r>
      <w:r>
        <w:rPr>
          <w:sz w:val="24"/>
          <w:szCs w:val="24"/>
        </w:rPr>
        <w:t>Our center creates</w:t>
      </w:r>
      <w:r w:rsidR="001F64ED" w:rsidRPr="00BD47C8">
        <w:rPr>
          <w:sz w:val="24"/>
          <w:szCs w:val="24"/>
        </w:rPr>
        <w:t xml:space="preserve"> a secure and nurturing environment for the children, </w:t>
      </w:r>
      <w:r w:rsidR="001F64ED">
        <w:rPr>
          <w:sz w:val="24"/>
          <w:szCs w:val="24"/>
        </w:rPr>
        <w:t>e</w:t>
      </w:r>
      <w:r w:rsidR="001F64ED" w:rsidRPr="00BD47C8">
        <w:rPr>
          <w:sz w:val="24"/>
          <w:szCs w:val="24"/>
        </w:rPr>
        <w:t>nsur</w:t>
      </w:r>
      <w:r w:rsidR="001F64ED">
        <w:rPr>
          <w:sz w:val="24"/>
          <w:szCs w:val="24"/>
        </w:rPr>
        <w:t>ing</w:t>
      </w:r>
      <w:r w:rsidR="001F64ED" w:rsidRPr="00BD47C8">
        <w:rPr>
          <w:sz w:val="24"/>
          <w:szCs w:val="24"/>
        </w:rPr>
        <w:t xml:space="preserve"> that the furniture, toys, and supplies are suitable for their development. In the classroom, </w:t>
      </w:r>
      <w:proofErr w:type="gramStart"/>
      <w:r>
        <w:rPr>
          <w:sz w:val="24"/>
          <w:szCs w:val="24"/>
        </w:rPr>
        <w:t>We</w:t>
      </w:r>
      <w:proofErr w:type="gramEnd"/>
      <w:r w:rsidR="001F64ED" w:rsidRPr="00BD47C8">
        <w:rPr>
          <w:sz w:val="24"/>
          <w:szCs w:val="24"/>
        </w:rPr>
        <w:t xml:space="preserve"> display pictures of each child engaged in different activities</w:t>
      </w:r>
      <w:r w:rsidR="001F64ED">
        <w:rPr>
          <w:sz w:val="24"/>
          <w:szCs w:val="24"/>
        </w:rPr>
        <w:t> and</w:t>
      </w:r>
      <w:r w:rsidR="001F64ED" w:rsidRPr="00BD47C8">
        <w:rPr>
          <w:sz w:val="24"/>
          <w:szCs w:val="24"/>
        </w:rPr>
        <w:t xml:space="preserve"> family photos. </w:t>
      </w:r>
      <w:r w:rsidR="001F64ED">
        <w:rPr>
          <w:sz w:val="24"/>
          <w:szCs w:val="24"/>
        </w:rPr>
        <w:t xml:space="preserve">Regardless of age, </w:t>
      </w:r>
      <w:r>
        <w:rPr>
          <w:sz w:val="24"/>
          <w:szCs w:val="24"/>
        </w:rPr>
        <w:t>we</w:t>
      </w:r>
      <w:r w:rsidR="001F64ED" w:rsidRPr="00BD47C8">
        <w:rPr>
          <w:sz w:val="24"/>
          <w:szCs w:val="24"/>
        </w:rPr>
        <w:t xml:space="preserve"> always follow the child's lead, allowing them to explore their surroundings and interact with their peers</w:t>
      </w:r>
      <w:r>
        <w:rPr>
          <w:sz w:val="24"/>
          <w:szCs w:val="24"/>
        </w:rPr>
        <w:t>. Educators</w:t>
      </w:r>
      <w:r w:rsidR="001F64ED" w:rsidRPr="00BD47C8">
        <w:rPr>
          <w:sz w:val="24"/>
          <w:szCs w:val="24"/>
        </w:rPr>
        <w:t xml:space="preserve"> encourage children to learn from each other and ask questions to </w:t>
      </w:r>
      <w:r w:rsidR="001F64ED" w:rsidRPr="00BD47C8">
        <w:rPr>
          <w:sz w:val="24"/>
          <w:szCs w:val="24"/>
        </w:rPr>
        <w:lastRenderedPageBreak/>
        <w:t xml:space="preserve">their classmates, depending on their age. It's important not to pressure a child to join in activities if they don't want to, as long as they are not putting themselves or others at risk. </w:t>
      </w:r>
      <w:r>
        <w:rPr>
          <w:sz w:val="24"/>
          <w:szCs w:val="24"/>
        </w:rPr>
        <w:t xml:space="preserve">We </w:t>
      </w:r>
      <w:r w:rsidR="001F64ED" w:rsidRPr="00BD47C8">
        <w:rPr>
          <w:sz w:val="24"/>
          <w:szCs w:val="24"/>
        </w:rPr>
        <w:t>respect their desire to explore different activities beyond what I have planned.</w:t>
      </w:r>
    </w:p>
    <w:p w14:paraId="5DDFCE3B" w14:textId="4CD4A3CF" w:rsidR="001F64ED" w:rsidRDefault="001F64ED" w:rsidP="001F64ED">
      <w:pPr>
        <w:rPr>
          <w:sz w:val="24"/>
          <w:szCs w:val="24"/>
        </w:rPr>
      </w:pPr>
      <w:r>
        <w:rPr>
          <w:sz w:val="24"/>
          <w:szCs w:val="24"/>
        </w:rPr>
        <w:t xml:space="preserve">The most effective way for kids to learn is through play, whether it's structured or unstructured. Play allows kids to explore their imagination and connect it to real-life experiences. Kids discover so much more when they can explore their environment. Children leading the play help with their social-emotional development, and it's </w:t>
      </w:r>
      <w:r w:rsidR="0083448E">
        <w:rPr>
          <w:sz w:val="24"/>
          <w:szCs w:val="24"/>
        </w:rPr>
        <w:t xml:space="preserve">the </w:t>
      </w:r>
      <w:r w:rsidR="00073549">
        <w:rPr>
          <w:sz w:val="24"/>
          <w:szCs w:val="24"/>
        </w:rPr>
        <w:t>educator's</w:t>
      </w:r>
      <w:r>
        <w:rPr>
          <w:sz w:val="24"/>
          <w:szCs w:val="24"/>
        </w:rPr>
        <w:t xml:space="preserve"> job to guide the play. It's not </w:t>
      </w:r>
      <w:r w:rsidR="0083448E">
        <w:rPr>
          <w:sz w:val="24"/>
          <w:szCs w:val="24"/>
        </w:rPr>
        <w:t>our</w:t>
      </w:r>
      <w:r>
        <w:rPr>
          <w:sz w:val="24"/>
          <w:szCs w:val="24"/>
        </w:rPr>
        <w:t xml:space="preserve"> job to take over the game or activity </w:t>
      </w:r>
      <w:r w:rsidR="0083448E">
        <w:rPr>
          <w:sz w:val="24"/>
          <w:szCs w:val="24"/>
        </w:rPr>
        <w:t xml:space="preserve">for the child but </w:t>
      </w:r>
      <w:r w:rsidR="00073549">
        <w:rPr>
          <w:sz w:val="24"/>
          <w:szCs w:val="24"/>
        </w:rPr>
        <w:t>to follow and give little direction in their imagination.</w:t>
      </w:r>
      <w:r>
        <w:rPr>
          <w:sz w:val="24"/>
          <w:szCs w:val="24"/>
        </w:rPr>
        <w:t xml:space="preserve"> It also gives children a chance to learn from their counterparts, and it helps children form skills in problem-solving, working as a group, and understanding how people live their everyday lives.</w:t>
      </w:r>
    </w:p>
    <w:p w14:paraId="6DF7A398" w14:textId="49174A14" w:rsidR="001F64ED" w:rsidRDefault="001F64ED" w:rsidP="001F64ED">
      <w:pPr>
        <w:rPr>
          <w:sz w:val="24"/>
          <w:szCs w:val="24"/>
        </w:rPr>
      </w:pPr>
      <w:r>
        <w:rPr>
          <w:sz w:val="24"/>
          <w:szCs w:val="24"/>
        </w:rPr>
        <w:t>Jean Paget is the theorist who influenced my views. C</w:t>
      </w:r>
      <w:r w:rsidRPr="005464F2">
        <w:rPr>
          <w:sz w:val="24"/>
          <w:szCs w:val="24"/>
        </w:rPr>
        <w:t>hildren build their comprehension of the surrounding world and later encounter differences between their existing knowledge and the new information they find in their environment.</w:t>
      </w:r>
      <w:r>
        <w:rPr>
          <w:sz w:val="24"/>
          <w:szCs w:val="24"/>
        </w:rPr>
        <w:t xml:space="preserve"> </w:t>
      </w:r>
      <w:r w:rsidR="00073549">
        <w:rPr>
          <w:sz w:val="24"/>
          <w:szCs w:val="24"/>
        </w:rPr>
        <w:t>Educators</w:t>
      </w:r>
      <w:r>
        <w:rPr>
          <w:sz w:val="24"/>
          <w:szCs w:val="24"/>
        </w:rPr>
        <w:t xml:space="preserve"> support the children by fostering the latest information they indicate through their actions and helping them progress to the next stage.</w:t>
      </w:r>
    </w:p>
    <w:p w14:paraId="504BE937" w14:textId="071DDD3A" w:rsidR="001F64ED" w:rsidRDefault="001F64ED" w:rsidP="001F64E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As a </w:t>
      </w:r>
      <w:proofErr w:type="gramStart"/>
      <w:r>
        <w:rPr>
          <w:sz w:val="24"/>
          <w:szCs w:val="24"/>
        </w:rPr>
        <w:t>teacher</w:t>
      </w:r>
      <w:r w:rsidR="00073549"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, </w:t>
      </w:r>
      <w:r w:rsidR="00073549">
        <w:rPr>
          <w:sz w:val="24"/>
          <w:szCs w:val="24"/>
        </w:rPr>
        <w:t xml:space="preserve">we </w:t>
      </w:r>
      <w:r>
        <w:rPr>
          <w:sz w:val="24"/>
          <w:szCs w:val="24"/>
        </w:rPr>
        <w:t>create a supportive learning environment where the children are free to explore. I also encourage curiosity in my students to help build on their cognitive and social-emotional development. I support the children by building on their knowledge and treating them as individuals. I believe in focusing on and adapting to a child's needs to provide developmentally appropriate practices.</w:t>
      </w:r>
    </w:p>
    <w:p w14:paraId="20B51CEE" w14:textId="5F48C574" w:rsidR="00BB2AC4" w:rsidRDefault="00BB2AC4" w:rsidP="00BB2AC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To be an effective teacher, </w:t>
      </w:r>
      <w:r w:rsidR="00073549">
        <w:rPr>
          <w:sz w:val="24"/>
          <w:szCs w:val="24"/>
        </w:rPr>
        <w:t xml:space="preserve">we </w:t>
      </w:r>
      <w:r>
        <w:rPr>
          <w:sz w:val="24"/>
          <w:szCs w:val="24"/>
        </w:rPr>
        <w:t xml:space="preserve">believe an explicit curriculum should allow students to discover and participate, whether structured or unstructured. It </w:t>
      </w:r>
      <w:r w:rsidR="00E57AE1">
        <w:rPr>
          <w:sz w:val="24"/>
          <w:szCs w:val="24"/>
        </w:rPr>
        <w:t>allows educators</w:t>
      </w:r>
      <w:r>
        <w:rPr>
          <w:sz w:val="24"/>
          <w:szCs w:val="24"/>
        </w:rPr>
        <w:t xml:space="preserve"> to build on an area of study the children are already familiar with but teach it differently to build on their knowledge. Using the spiral method also helps</w:t>
      </w:r>
      <w:r w:rsidR="00E57AE1">
        <w:rPr>
          <w:sz w:val="24"/>
          <w:szCs w:val="24"/>
        </w:rPr>
        <w:t xml:space="preserve"> educators</w:t>
      </w:r>
      <w:r>
        <w:rPr>
          <w:sz w:val="24"/>
          <w:szCs w:val="24"/>
        </w:rPr>
        <w:t xml:space="preserve"> acknowledge the child's growth in the area of study and how </w:t>
      </w:r>
      <w:r w:rsidR="00E57AE1">
        <w:rPr>
          <w:sz w:val="24"/>
          <w:szCs w:val="24"/>
        </w:rPr>
        <w:t xml:space="preserve">we </w:t>
      </w:r>
      <w:r>
        <w:rPr>
          <w:sz w:val="24"/>
          <w:szCs w:val="24"/>
        </w:rPr>
        <w:t>can support the children in meeting their goals.</w:t>
      </w:r>
      <w:r w:rsidR="00E57AE1">
        <w:rPr>
          <w:sz w:val="24"/>
          <w:szCs w:val="24"/>
        </w:rPr>
        <w:t xml:space="preserve"> Therefore, an educator should be flexible in all aspects of the day and partnership with families. A teacher should be able to execute the curriculum with fidelity while meeting all children's individual needs. As an educator, classroom management is a critical and effective part of classroom management.</w:t>
      </w:r>
    </w:p>
    <w:p w14:paraId="5F23A6EF" w14:textId="11CA1D66" w:rsidR="00BB2AC4" w:rsidRDefault="00BB2AC4" w:rsidP="00BB2AC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Patience and passion are essential for an early childhood educator because children come from different backgrounds. Prioritizing my students is just as crucial because </w:t>
      </w:r>
      <w:r w:rsidR="00E57AE1">
        <w:rPr>
          <w:sz w:val="24"/>
          <w:szCs w:val="24"/>
        </w:rPr>
        <w:t xml:space="preserve">we </w:t>
      </w:r>
      <w:r>
        <w:rPr>
          <w:sz w:val="24"/>
          <w:szCs w:val="24"/>
        </w:rPr>
        <w:t xml:space="preserve">help with their brain development. That means being culturally sensitive and disregarding any biases toward their culture. </w:t>
      </w:r>
      <w:r w:rsidR="00073549">
        <w:rPr>
          <w:sz w:val="24"/>
          <w:szCs w:val="24"/>
        </w:rPr>
        <w:t>We</w:t>
      </w:r>
      <w:r>
        <w:rPr>
          <w:sz w:val="24"/>
          <w:szCs w:val="24"/>
        </w:rPr>
        <w:t xml:space="preserve"> also prioritize the ethical code of conduct by staying organized and professional. </w:t>
      </w:r>
      <w:r w:rsidR="00073549">
        <w:rPr>
          <w:sz w:val="24"/>
          <w:szCs w:val="24"/>
        </w:rPr>
        <w:t>We</w:t>
      </w:r>
      <w:r>
        <w:rPr>
          <w:sz w:val="24"/>
          <w:szCs w:val="24"/>
        </w:rPr>
        <w:t xml:space="preserve"> love to teach all children, no matter their capability.</w:t>
      </w:r>
    </w:p>
    <w:p w14:paraId="75C7FBCF" w14:textId="349B5CA5" w:rsidR="00BB2AC4" w:rsidRDefault="00BB2AC4" w:rsidP="00BB2AC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73549">
        <w:rPr>
          <w:sz w:val="24"/>
          <w:szCs w:val="24"/>
        </w:rPr>
        <w:t>We</w:t>
      </w:r>
      <w:r>
        <w:rPr>
          <w:sz w:val="24"/>
          <w:szCs w:val="24"/>
        </w:rPr>
        <w:t xml:space="preserve"> believe in partnering with the children's families because their guardians are their first teachers. You can individualize a child without knowing their background and work as a team with the families. Working with the communities is also crucial to me because you never know when the families go through a hard time or a child might need extra support in the classroom.</w:t>
      </w:r>
    </w:p>
    <w:p w14:paraId="14141E00" w14:textId="77777777" w:rsidR="00BB2AC4" w:rsidRPr="002F046C" w:rsidRDefault="00BB2AC4" w:rsidP="00BB2AC4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658B0113" w14:textId="77777777" w:rsidR="00BB2AC4" w:rsidRPr="002F046C" w:rsidRDefault="00BB2AC4" w:rsidP="001F64ED">
      <w:pPr>
        <w:rPr>
          <w:sz w:val="24"/>
          <w:szCs w:val="24"/>
        </w:rPr>
      </w:pPr>
    </w:p>
    <w:p w14:paraId="3FB57DA0" w14:textId="77777777" w:rsidR="001F64ED" w:rsidRDefault="001F64ED" w:rsidP="00DF3215"/>
    <w:sectPr w:rsidR="001F64E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7F4A0" w14:textId="77777777" w:rsidR="00786DE5" w:rsidRDefault="00786DE5">
      <w:pPr>
        <w:spacing w:line="240" w:lineRule="auto"/>
      </w:pPr>
      <w:r>
        <w:separator/>
      </w:r>
    </w:p>
  </w:endnote>
  <w:endnote w:type="continuationSeparator" w:id="0">
    <w:p w14:paraId="0E81BE64" w14:textId="77777777" w:rsidR="00786DE5" w:rsidRDefault="00786DE5">
      <w:pPr>
        <w:spacing w:line="240" w:lineRule="auto"/>
      </w:pPr>
      <w:r>
        <w:continuationSeparator/>
      </w:r>
    </w:p>
  </w:endnote>
  <w:endnote w:type="continuationNotice" w:id="1">
    <w:p w14:paraId="7DFCA127" w14:textId="77777777" w:rsidR="00786DE5" w:rsidRDefault="00786D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33B038C" w14:paraId="33E6DC88" w14:textId="77777777" w:rsidTr="733B038C">
      <w:tc>
        <w:tcPr>
          <w:tcW w:w="3120" w:type="dxa"/>
        </w:tcPr>
        <w:p w14:paraId="1A8DAE8E" w14:textId="77777777" w:rsidR="733B038C" w:rsidRDefault="733B038C" w:rsidP="733B038C">
          <w:pPr>
            <w:pStyle w:val="Header"/>
            <w:ind w:left="-115"/>
          </w:pPr>
        </w:p>
      </w:tc>
      <w:tc>
        <w:tcPr>
          <w:tcW w:w="3120" w:type="dxa"/>
        </w:tcPr>
        <w:p w14:paraId="486E4C69" w14:textId="77777777" w:rsidR="733B038C" w:rsidRDefault="733B038C" w:rsidP="733B038C">
          <w:pPr>
            <w:pStyle w:val="Header"/>
            <w:jc w:val="center"/>
          </w:pPr>
        </w:p>
      </w:tc>
      <w:tc>
        <w:tcPr>
          <w:tcW w:w="3120" w:type="dxa"/>
        </w:tcPr>
        <w:p w14:paraId="4A763548" w14:textId="77777777" w:rsidR="733B038C" w:rsidRDefault="733B038C" w:rsidP="733B038C">
          <w:pPr>
            <w:pStyle w:val="Header"/>
            <w:ind w:right="-115"/>
            <w:jc w:val="right"/>
          </w:pPr>
        </w:p>
      </w:tc>
    </w:tr>
  </w:tbl>
  <w:p w14:paraId="3AA70AEC" w14:textId="77777777" w:rsidR="733B038C" w:rsidRDefault="733B038C" w:rsidP="733B03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33B038C" w14:paraId="1690326A" w14:textId="77777777" w:rsidTr="733B038C">
      <w:tc>
        <w:tcPr>
          <w:tcW w:w="3120" w:type="dxa"/>
        </w:tcPr>
        <w:p w14:paraId="69146536" w14:textId="77777777" w:rsidR="733B038C" w:rsidRDefault="733B038C" w:rsidP="733B038C">
          <w:pPr>
            <w:pStyle w:val="Header"/>
            <w:ind w:left="-115"/>
          </w:pPr>
        </w:p>
      </w:tc>
      <w:tc>
        <w:tcPr>
          <w:tcW w:w="3120" w:type="dxa"/>
        </w:tcPr>
        <w:p w14:paraId="4E7BA77A" w14:textId="77777777" w:rsidR="733B038C" w:rsidRDefault="733B038C" w:rsidP="733B038C">
          <w:pPr>
            <w:pStyle w:val="Header"/>
            <w:jc w:val="center"/>
          </w:pPr>
        </w:p>
      </w:tc>
      <w:tc>
        <w:tcPr>
          <w:tcW w:w="3120" w:type="dxa"/>
        </w:tcPr>
        <w:p w14:paraId="78D4CB82" w14:textId="77777777" w:rsidR="733B038C" w:rsidRDefault="733B038C" w:rsidP="733B038C">
          <w:pPr>
            <w:pStyle w:val="Header"/>
            <w:ind w:right="-115"/>
            <w:jc w:val="right"/>
          </w:pPr>
        </w:p>
      </w:tc>
    </w:tr>
  </w:tbl>
  <w:p w14:paraId="34EACD79" w14:textId="77777777" w:rsidR="733B038C" w:rsidRDefault="733B038C" w:rsidP="733B03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32879" w14:textId="77777777" w:rsidR="00786DE5" w:rsidRDefault="00786DE5">
      <w:pPr>
        <w:spacing w:line="240" w:lineRule="auto"/>
      </w:pPr>
      <w:r>
        <w:separator/>
      </w:r>
    </w:p>
  </w:footnote>
  <w:footnote w:type="continuationSeparator" w:id="0">
    <w:p w14:paraId="5CE7E931" w14:textId="77777777" w:rsidR="00786DE5" w:rsidRDefault="00786DE5">
      <w:pPr>
        <w:spacing w:line="240" w:lineRule="auto"/>
      </w:pPr>
      <w:r>
        <w:continuationSeparator/>
      </w:r>
    </w:p>
  </w:footnote>
  <w:footnote w:type="continuationNotice" w:id="1">
    <w:p w14:paraId="730F89E6" w14:textId="77777777" w:rsidR="00786DE5" w:rsidRDefault="00786DE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904DBE" w14:paraId="56B9768C" w14:textId="77777777" w:rsidTr="008830C9">
      <w:tc>
        <w:tcPr>
          <w:tcW w:w="3120" w:type="dxa"/>
        </w:tcPr>
        <w:p w14:paraId="0F6EF75A" w14:textId="681AB1D2" w:rsidR="00604652" w:rsidRDefault="001F64ED" w:rsidP="00604652">
          <w:pPr>
            <w:pStyle w:val="Header"/>
          </w:pPr>
          <w:r>
            <w:t>STATEMENT</w:t>
          </w:r>
        </w:p>
      </w:tc>
      <w:tc>
        <w:tcPr>
          <w:tcW w:w="3120" w:type="dxa"/>
        </w:tcPr>
        <w:p w14:paraId="2F13F091" w14:textId="77777777" w:rsidR="00904DBE" w:rsidRDefault="00904DBE" w:rsidP="00904DBE">
          <w:pPr>
            <w:pStyle w:val="Header"/>
            <w:jc w:val="center"/>
          </w:pPr>
        </w:p>
      </w:tc>
      <w:tc>
        <w:tcPr>
          <w:tcW w:w="3120" w:type="dxa"/>
        </w:tcPr>
        <w:p w14:paraId="2B00BF59" w14:textId="77777777" w:rsidR="00904DBE" w:rsidRDefault="00904DBE" w:rsidP="00904DBE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DA395D">
            <w:rPr>
              <w:noProof/>
            </w:rPr>
            <w:t>2</w:t>
          </w:r>
          <w:r>
            <w:fldChar w:fldCharType="end"/>
          </w:r>
        </w:p>
      </w:tc>
    </w:tr>
  </w:tbl>
  <w:p w14:paraId="2405C210" w14:textId="77777777" w:rsidR="733B038C" w:rsidRDefault="733B038C" w:rsidP="733B03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120"/>
      <w:gridCol w:w="3120"/>
      <w:gridCol w:w="3120"/>
    </w:tblGrid>
    <w:tr w:rsidR="733B038C" w14:paraId="2FC68370" w14:textId="77777777" w:rsidTr="00FD478C">
      <w:tc>
        <w:tcPr>
          <w:tcW w:w="3120" w:type="dxa"/>
        </w:tcPr>
        <w:p w14:paraId="7A1485AA" w14:textId="0B017402" w:rsidR="733B038C" w:rsidRPr="00FD478C" w:rsidRDefault="001F64ED" w:rsidP="00FD478C">
          <w:pPr>
            <w:pStyle w:val="Header"/>
          </w:pPr>
          <w:r>
            <w:t>STATEMENT</w:t>
          </w:r>
        </w:p>
      </w:tc>
      <w:tc>
        <w:tcPr>
          <w:tcW w:w="3120" w:type="dxa"/>
        </w:tcPr>
        <w:p w14:paraId="0058CB30" w14:textId="77777777" w:rsidR="733B038C" w:rsidRDefault="733B038C" w:rsidP="733B038C">
          <w:pPr>
            <w:pStyle w:val="Header"/>
            <w:jc w:val="center"/>
          </w:pPr>
        </w:p>
      </w:tc>
      <w:tc>
        <w:tcPr>
          <w:tcW w:w="3120" w:type="dxa"/>
        </w:tcPr>
        <w:p w14:paraId="6977B0CC" w14:textId="77777777" w:rsidR="733B038C" w:rsidRDefault="733B038C" w:rsidP="733B038C">
          <w:pPr>
            <w:pStyle w:val="Header"/>
            <w:ind w:right="-115"/>
            <w:jc w:val="right"/>
          </w:pPr>
        </w:p>
      </w:tc>
    </w:tr>
  </w:tbl>
  <w:p w14:paraId="6DAD352E" w14:textId="77777777" w:rsidR="733B038C" w:rsidRDefault="733B038C" w:rsidP="733B03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ED"/>
    <w:rsid w:val="00073549"/>
    <w:rsid w:val="001F64ED"/>
    <w:rsid w:val="002C3BE4"/>
    <w:rsid w:val="002F7E04"/>
    <w:rsid w:val="00317292"/>
    <w:rsid w:val="00371BD9"/>
    <w:rsid w:val="0042207D"/>
    <w:rsid w:val="004C683E"/>
    <w:rsid w:val="004E77A8"/>
    <w:rsid w:val="00500997"/>
    <w:rsid w:val="00530EF3"/>
    <w:rsid w:val="005936DA"/>
    <w:rsid w:val="00604652"/>
    <w:rsid w:val="00683C9A"/>
    <w:rsid w:val="006C101C"/>
    <w:rsid w:val="006F4709"/>
    <w:rsid w:val="00702B81"/>
    <w:rsid w:val="00727711"/>
    <w:rsid w:val="0074264E"/>
    <w:rsid w:val="00786DE5"/>
    <w:rsid w:val="00796468"/>
    <w:rsid w:val="007D4A2B"/>
    <w:rsid w:val="007E2D6A"/>
    <w:rsid w:val="008078FA"/>
    <w:rsid w:val="00817AB7"/>
    <w:rsid w:val="00823731"/>
    <w:rsid w:val="0083448E"/>
    <w:rsid w:val="00904DBE"/>
    <w:rsid w:val="00952EE4"/>
    <w:rsid w:val="00967C72"/>
    <w:rsid w:val="00A75901"/>
    <w:rsid w:val="00B5233A"/>
    <w:rsid w:val="00B81D85"/>
    <w:rsid w:val="00BA6612"/>
    <w:rsid w:val="00BB2AC4"/>
    <w:rsid w:val="00C26C30"/>
    <w:rsid w:val="00CA1E31"/>
    <w:rsid w:val="00CD7F50"/>
    <w:rsid w:val="00D8457E"/>
    <w:rsid w:val="00DA395D"/>
    <w:rsid w:val="00DF1ADF"/>
    <w:rsid w:val="00DF3215"/>
    <w:rsid w:val="00E078FD"/>
    <w:rsid w:val="00E23707"/>
    <w:rsid w:val="00E57AE1"/>
    <w:rsid w:val="00E879E7"/>
    <w:rsid w:val="00EB5B4D"/>
    <w:rsid w:val="00F43ACD"/>
    <w:rsid w:val="00F45744"/>
    <w:rsid w:val="00F941E8"/>
    <w:rsid w:val="00FA4C9E"/>
    <w:rsid w:val="00FD478C"/>
    <w:rsid w:val="00FF1E90"/>
    <w:rsid w:val="02B84D5B"/>
    <w:rsid w:val="0D043988"/>
    <w:rsid w:val="0F5677D9"/>
    <w:rsid w:val="211A0CBD"/>
    <w:rsid w:val="26E400E3"/>
    <w:rsid w:val="2A8439C5"/>
    <w:rsid w:val="31C3BEDA"/>
    <w:rsid w:val="3A62D598"/>
    <w:rsid w:val="4B67EC07"/>
    <w:rsid w:val="5643BF48"/>
    <w:rsid w:val="576062CF"/>
    <w:rsid w:val="5E87343A"/>
    <w:rsid w:val="6E98F034"/>
    <w:rsid w:val="709762D6"/>
    <w:rsid w:val="717E282B"/>
    <w:rsid w:val="72E609EB"/>
    <w:rsid w:val="733B038C"/>
    <w:rsid w:val="74440036"/>
    <w:rsid w:val="7F8F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D0DDDB"/>
  <w15:chartTrackingRefBased/>
  <w15:docId w15:val="{9CE2BFC1-82D2-46AB-89F3-CB497133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A2B"/>
    <w:pPr>
      <w:spacing w:after="0" w:line="480" w:lineRule="auto"/>
      <w:ind w:firstLine="7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D4A2B"/>
    <w:pPr>
      <w:ind w:firstLine="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4A2B"/>
    <w:pPr>
      <w:ind w:firstLine="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4A2B"/>
    <w:pPr>
      <w:ind w:firstLine="0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4A2B"/>
    <w:pPr>
      <w:ind w:firstLine="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4A2B"/>
    <w:pPr>
      <w:ind w:firstLine="0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A2B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7D4A2B"/>
  </w:style>
  <w:style w:type="paragraph" w:styleId="Header">
    <w:name w:val="header"/>
    <w:basedOn w:val="Normal"/>
    <w:link w:val="HeaderChar"/>
    <w:uiPriority w:val="99"/>
    <w:unhideWhenUsed/>
    <w:rsid w:val="007D4A2B"/>
    <w:pPr>
      <w:tabs>
        <w:tab w:val="center" w:pos="4680"/>
        <w:tab w:val="right" w:pos="9360"/>
      </w:tabs>
      <w:spacing w:line="240" w:lineRule="auto"/>
      <w:ind w:firstLine="0"/>
    </w:pPr>
  </w:style>
  <w:style w:type="character" w:customStyle="1" w:styleId="FooterChar">
    <w:name w:val="Footer Char"/>
    <w:basedOn w:val="DefaultParagraphFont"/>
    <w:link w:val="Footer"/>
    <w:uiPriority w:val="99"/>
    <w:rsid w:val="007D4A2B"/>
  </w:style>
  <w:style w:type="paragraph" w:styleId="Footer">
    <w:name w:val="footer"/>
    <w:basedOn w:val="Normal"/>
    <w:link w:val="FooterChar"/>
    <w:uiPriority w:val="99"/>
    <w:unhideWhenUsed/>
    <w:rsid w:val="007D4A2B"/>
    <w:pPr>
      <w:tabs>
        <w:tab w:val="center" w:pos="4680"/>
        <w:tab w:val="right" w:pos="9360"/>
      </w:tabs>
      <w:spacing w:line="240" w:lineRule="auto"/>
      <w:ind w:firstLine="0"/>
    </w:pPr>
  </w:style>
  <w:style w:type="character" w:styleId="CommentReference">
    <w:name w:val="annotation reference"/>
    <w:basedOn w:val="DefaultParagraphFont"/>
    <w:uiPriority w:val="99"/>
    <w:semiHidden/>
    <w:unhideWhenUsed/>
    <w:rsid w:val="00CD7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7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7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F5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C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C3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30EF3"/>
    <w:pPr>
      <w:ind w:firstLine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530EF3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FD478C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EF3"/>
    <w:pPr>
      <w:ind w:firstLine="0"/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530EF3"/>
  </w:style>
  <w:style w:type="paragraph" w:customStyle="1" w:styleId="SectionTitle">
    <w:name w:val="Section Title"/>
    <w:basedOn w:val="Normal"/>
    <w:next w:val="Normal"/>
    <w:uiPriority w:val="12"/>
    <w:qFormat/>
    <w:rsid w:val="00530EF3"/>
    <w:pPr>
      <w:ind w:firstLine="0"/>
      <w:jc w:val="center"/>
    </w:pPr>
    <w:rPr>
      <w:b/>
      <w:bCs/>
    </w:rPr>
  </w:style>
  <w:style w:type="character" w:styleId="Strong">
    <w:name w:val="Strong"/>
    <w:basedOn w:val="DefaultParagraphFont"/>
    <w:uiPriority w:val="22"/>
    <w:qFormat/>
    <w:rsid w:val="005009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D4A2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D4A2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D4A2B"/>
    <w:rPr>
      <w:b/>
      <w:bCs/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7D4A2B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7D4A2B"/>
    <w:rPr>
      <w:b/>
      <w:bCs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C3BE4"/>
    <w:pPr>
      <w:ind w:left="720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2C3BE4"/>
    <w:rPr>
      <w:iCs/>
    </w:rPr>
  </w:style>
  <w:style w:type="paragraph" w:customStyle="1" w:styleId="References">
    <w:name w:val="References"/>
    <w:basedOn w:val="Normal"/>
    <w:uiPriority w:val="29"/>
    <w:qFormat/>
    <w:rsid w:val="007D4A2B"/>
    <w:pPr>
      <w:ind w:left="720" w:hanging="720"/>
    </w:pPr>
  </w:style>
  <w:style w:type="paragraph" w:styleId="Caption">
    <w:name w:val="caption"/>
    <w:basedOn w:val="Normal"/>
    <w:next w:val="Normal"/>
    <w:uiPriority w:val="35"/>
    <w:qFormat/>
    <w:rsid w:val="00530EF3"/>
    <w:pPr>
      <w:ind w:firstLine="0"/>
    </w:pPr>
    <w:rPr>
      <w:i/>
      <w:iCs/>
      <w:szCs w:val="18"/>
    </w:rPr>
  </w:style>
  <w:style w:type="paragraph" w:customStyle="1" w:styleId="TableHeading">
    <w:name w:val="Table Heading"/>
    <w:basedOn w:val="Normal"/>
    <w:uiPriority w:val="10"/>
    <w:qFormat/>
    <w:rsid w:val="00B5233A"/>
    <w:pPr>
      <w:jc w:val="center"/>
    </w:pPr>
    <w:rPr>
      <w:b/>
      <w:bCs/>
    </w:rPr>
  </w:style>
  <w:style w:type="paragraph" w:customStyle="1" w:styleId="NoIndent">
    <w:name w:val="No Indent"/>
    <w:basedOn w:val="Normal"/>
    <w:qFormat/>
    <w:rsid w:val="007D4A2B"/>
    <w:pPr>
      <w:ind w:firstLine="0"/>
    </w:pPr>
  </w:style>
  <w:style w:type="paragraph" w:customStyle="1" w:styleId="CaptionCallout">
    <w:name w:val="Caption Callout"/>
    <w:basedOn w:val="Normal"/>
    <w:qFormat/>
    <w:rsid w:val="00530EF3"/>
    <w:pPr>
      <w:ind w:firstLine="0"/>
    </w:pPr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A2B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is\AppData\Local\Microsoft\Office\16.0\DTS\en-US%7b2C64EDE4-A8BE-4D5A-9F45-AB8E9E21250E%7d\%7b5346A6B6-2C1C-41AC-AAF6-6DF90131FC33%7dtf03982351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411A11-DDA3-4BC4-B0BC-14026E6D5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DCE20C-610A-4626-841D-1F10857B44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2D686CB8-6245-413C-A355-156513A377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{5346A6B6-2C1C-41AC-AAF6-6DF90131FC33}tf03982351_win32</Template>
  <TotalTime>0</TotalTime>
  <Pages>4</Pages>
  <Words>831</Words>
  <Characters>4376</Characters>
  <Application>Microsoft Office Word</Application>
  <DocSecurity>0</DocSecurity>
  <Lines>88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straite</dc:creator>
  <cp:keywords/>
  <dc:description/>
  <cp:lastModifiedBy>denise straite</cp:lastModifiedBy>
  <cp:revision>2</cp:revision>
  <dcterms:created xsi:type="dcterms:W3CDTF">2024-12-14T16:48:00Z</dcterms:created>
  <dcterms:modified xsi:type="dcterms:W3CDTF">2024-12-14T16:48:00Z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147fbfe6-a8aa-411f-8492-65ed0f5b1557</vt:lpwstr>
  </property>
</Properties>
</file>